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93" w:rsidRPr="00245AF2" w:rsidRDefault="00BE5B93">
      <w:pPr>
        <w:pStyle w:val="Title"/>
        <w:rPr>
          <w:b/>
          <w:sz w:val="48"/>
        </w:rPr>
      </w:pPr>
      <w:bookmarkStart w:id="0" w:name="_GoBack"/>
      <w:bookmarkEnd w:id="0"/>
      <w:r w:rsidRPr="00245AF2">
        <w:rPr>
          <w:b/>
          <w:sz w:val="48"/>
        </w:rPr>
        <w:t>Sanctuary</w:t>
      </w:r>
    </w:p>
    <w:p w:rsidR="00BE5B93" w:rsidRDefault="00BE5B93">
      <w:pPr>
        <w:pStyle w:val="Title"/>
      </w:pPr>
    </w:p>
    <w:p w:rsidR="00BE5B93" w:rsidRDefault="00BE5B93"/>
    <w:p w:rsidR="00BE5B93" w:rsidRPr="00BC7CD2" w:rsidRDefault="00F456B0">
      <w:pPr>
        <w:rPr>
          <w:b/>
          <w:sz w:val="36"/>
        </w:rPr>
      </w:pPr>
      <w:r>
        <w:rPr>
          <w:b/>
          <w:sz w:val="36"/>
        </w:rPr>
        <w:t xml:space="preserve">              C</w:t>
      </w:r>
      <w:r w:rsidR="00BE5B93" w:rsidRPr="00BC7CD2">
        <w:rPr>
          <w:b/>
          <w:sz w:val="36"/>
        </w:rPr>
        <w:t xml:space="preserve"> </w:t>
      </w:r>
      <w:r>
        <w:rPr>
          <w:b/>
          <w:sz w:val="36"/>
        </w:rPr>
        <w:t xml:space="preserve">                               G</w:t>
      </w:r>
    </w:p>
    <w:p w:rsidR="00BE5B93" w:rsidRPr="00245AF2" w:rsidRDefault="00BE5B93">
      <w:pPr>
        <w:pStyle w:val="Heading1"/>
        <w:rPr>
          <w:sz w:val="36"/>
        </w:rPr>
      </w:pPr>
      <w:r w:rsidRPr="00245AF2">
        <w:rPr>
          <w:sz w:val="36"/>
        </w:rPr>
        <w:t>Lord prepare me to be a sanctuary</w:t>
      </w:r>
    </w:p>
    <w:p w:rsidR="00BE5B93" w:rsidRPr="00BC7CD2" w:rsidRDefault="00F456B0">
      <w:pPr>
        <w:rPr>
          <w:b/>
          <w:sz w:val="36"/>
        </w:rPr>
      </w:pPr>
      <w:r>
        <w:rPr>
          <w:b/>
          <w:sz w:val="36"/>
        </w:rPr>
        <w:t xml:space="preserve">                F                    C      G</w:t>
      </w:r>
    </w:p>
    <w:p w:rsidR="00BE5B93" w:rsidRPr="00245AF2" w:rsidRDefault="00BE5B93">
      <w:pPr>
        <w:rPr>
          <w:sz w:val="36"/>
        </w:rPr>
      </w:pPr>
      <w:r w:rsidRPr="00245AF2">
        <w:rPr>
          <w:sz w:val="36"/>
        </w:rPr>
        <w:t>Pure and holy tried and true</w:t>
      </w:r>
    </w:p>
    <w:p w:rsidR="00BE5B93" w:rsidRPr="00BC7CD2" w:rsidRDefault="00F456B0">
      <w:pPr>
        <w:rPr>
          <w:b/>
          <w:sz w:val="36"/>
        </w:rPr>
      </w:pPr>
      <w:r>
        <w:rPr>
          <w:b/>
          <w:sz w:val="36"/>
        </w:rPr>
        <w:t xml:space="preserve">                    C                      G</w:t>
      </w:r>
    </w:p>
    <w:p w:rsidR="00BE5B93" w:rsidRPr="00245AF2" w:rsidRDefault="00BE5B93">
      <w:pPr>
        <w:rPr>
          <w:sz w:val="36"/>
        </w:rPr>
      </w:pPr>
      <w:r w:rsidRPr="00245AF2">
        <w:rPr>
          <w:sz w:val="36"/>
        </w:rPr>
        <w:t>With thanksgiving I’ll be a living</w:t>
      </w:r>
    </w:p>
    <w:p w:rsidR="00BE5B93" w:rsidRPr="00BC7CD2" w:rsidRDefault="00BE5B93">
      <w:pPr>
        <w:rPr>
          <w:b/>
          <w:sz w:val="36"/>
        </w:rPr>
      </w:pPr>
      <w:r w:rsidRPr="00BC7CD2">
        <w:rPr>
          <w:b/>
          <w:sz w:val="36"/>
        </w:rPr>
        <w:t xml:space="preserve">      </w:t>
      </w:r>
      <w:r w:rsidR="00F456B0">
        <w:rPr>
          <w:b/>
          <w:sz w:val="36"/>
        </w:rPr>
        <w:t xml:space="preserve">    F</w:t>
      </w:r>
      <w:r w:rsidRPr="00BC7CD2">
        <w:rPr>
          <w:b/>
          <w:sz w:val="36"/>
        </w:rPr>
        <w:t xml:space="preserve">     </w:t>
      </w:r>
      <w:r w:rsidR="00F456B0">
        <w:rPr>
          <w:b/>
          <w:sz w:val="36"/>
        </w:rPr>
        <w:t xml:space="preserve">   G   C</w:t>
      </w:r>
    </w:p>
    <w:p w:rsidR="00BE5B93" w:rsidRPr="00BC7CD2" w:rsidRDefault="00BE5B93">
      <w:pPr>
        <w:rPr>
          <w:sz w:val="36"/>
        </w:rPr>
      </w:pPr>
      <w:r w:rsidRPr="00BC7CD2">
        <w:rPr>
          <w:sz w:val="36"/>
        </w:rPr>
        <w:t xml:space="preserve">Sanctuary </w:t>
      </w:r>
      <w:r w:rsidR="00F456B0">
        <w:rPr>
          <w:sz w:val="36"/>
        </w:rPr>
        <w:t xml:space="preserve">   </w:t>
      </w:r>
      <w:r w:rsidRPr="00BC7CD2">
        <w:rPr>
          <w:sz w:val="36"/>
        </w:rPr>
        <w:t>for You</w:t>
      </w:r>
    </w:p>
    <w:p w:rsidR="00BE5B93" w:rsidRPr="00245AF2" w:rsidRDefault="00BE5B93">
      <w:pPr>
        <w:rPr>
          <w:sz w:val="36"/>
        </w:rPr>
      </w:pPr>
    </w:p>
    <w:p w:rsidR="00F456B0" w:rsidRPr="00BC7CD2" w:rsidRDefault="00F456B0" w:rsidP="00F456B0">
      <w:pPr>
        <w:rPr>
          <w:b/>
          <w:sz w:val="36"/>
        </w:rPr>
      </w:pPr>
      <w:r>
        <w:rPr>
          <w:b/>
          <w:sz w:val="36"/>
        </w:rPr>
        <w:t xml:space="preserve">            C</w:t>
      </w:r>
      <w:r w:rsidRPr="00BC7CD2">
        <w:rPr>
          <w:b/>
          <w:sz w:val="36"/>
        </w:rPr>
        <w:t xml:space="preserve"> </w:t>
      </w:r>
      <w:r>
        <w:rPr>
          <w:b/>
          <w:sz w:val="36"/>
        </w:rPr>
        <w:t xml:space="preserve">                                 G</w:t>
      </w:r>
    </w:p>
    <w:p w:rsidR="00BE5B93" w:rsidRPr="00245AF2" w:rsidRDefault="00BE5B93">
      <w:pPr>
        <w:rPr>
          <w:sz w:val="36"/>
        </w:rPr>
      </w:pPr>
      <w:r w:rsidRPr="00245AF2">
        <w:rPr>
          <w:sz w:val="36"/>
        </w:rPr>
        <w:t>It was You Lord who sent the Savior</w:t>
      </w:r>
    </w:p>
    <w:p w:rsidR="00F456B0" w:rsidRPr="00BC7CD2" w:rsidRDefault="00F456B0" w:rsidP="00F456B0">
      <w:pPr>
        <w:rPr>
          <w:b/>
          <w:sz w:val="36"/>
        </w:rPr>
      </w:pPr>
      <w:r>
        <w:rPr>
          <w:b/>
          <w:sz w:val="36"/>
        </w:rPr>
        <w:t xml:space="preserve">                  F                            C      G</w:t>
      </w:r>
    </w:p>
    <w:p w:rsidR="00BE5B93" w:rsidRPr="00245AF2" w:rsidRDefault="00BE5B93">
      <w:pPr>
        <w:rPr>
          <w:sz w:val="36"/>
        </w:rPr>
      </w:pPr>
      <w:r w:rsidRPr="00245AF2">
        <w:rPr>
          <w:sz w:val="36"/>
        </w:rPr>
        <w:t>Heart and soul Lord to every man</w:t>
      </w:r>
    </w:p>
    <w:p w:rsidR="00F456B0" w:rsidRPr="00BC7CD2" w:rsidRDefault="00F456B0" w:rsidP="00F456B0">
      <w:pPr>
        <w:rPr>
          <w:b/>
          <w:sz w:val="36"/>
        </w:rPr>
      </w:pPr>
      <w:r>
        <w:rPr>
          <w:b/>
          <w:sz w:val="36"/>
        </w:rPr>
        <w:t xml:space="preserve">        C                                        G</w:t>
      </w:r>
    </w:p>
    <w:p w:rsidR="00BE5B93" w:rsidRPr="00245AF2" w:rsidRDefault="00BE5B93">
      <w:pPr>
        <w:rPr>
          <w:sz w:val="36"/>
        </w:rPr>
      </w:pPr>
      <w:r w:rsidRPr="00245AF2">
        <w:rPr>
          <w:sz w:val="36"/>
        </w:rPr>
        <w:t>It is You Lord who knows my weakness</w:t>
      </w:r>
    </w:p>
    <w:p w:rsidR="00F456B0" w:rsidRPr="00BC7CD2" w:rsidRDefault="00F456B0" w:rsidP="00F456B0">
      <w:pPr>
        <w:rPr>
          <w:b/>
          <w:sz w:val="36"/>
        </w:rPr>
      </w:pPr>
      <w:r w:rsidRPr="00BC7CD2">
        <w:rPr>
          <w:b/>
          <w:sz w:val="36"/>
        </w:rPr>
        <w:t xml:space="preserve">      </w:t>
      </w:r>
      <w:r>
        <w:rPr>
          <w:b/>
          <w:sz w:val="36"/>
        </w:rPr>
        <w:t xml:space="preserve">       F</w:t>
      </w:r>
      <w:r w:rsidRPr="00BC7CD2">
        <w:rPr>
          <w:b/>
          <w:sz w:val="36"/>
        </w:rPr>
        <w:t xml:space="preserve">     </w:t>
      </w:r>
      <w:r>
        <w:rPr>
          <w:b/>
          <w:sz w:val="36"/>
        </w:rPr>
        <w:t xml:space="preserve">            G               C</w:t>
      </w:r>
    </w:p>
    <w:p w:rsidR="00BE5B93" w:rsidRPr="00245AF2" w:rsidRDefault="00BE5B93">
      <w:pPr>
        <w:rPr>
          <w:sz w:val="36"/>
        </w:rPr>
      </w:pPr>
      <w:r w:rsidRPr="00245AF2">
        <w:rPr>
          <w:sz w:val="36"/>
        </w:rPr>
        <w:t>You refine me with Your own hand</w:t>
      </w:r>
    </w:p>
    <w:p w:rsidR="00BE5B93" w:rsidRPr="00245AF2" w:rsidRDefault="00BE5B93">
      <w:pPr>
        <w:rPr>
          <w:sz w:val="36"/>
        </w:rPr>
      </w:pPr>
    </w:p>
    <w:p w:rsidR="00BE5B93" w:rsidRDefault="00BE5B93">
      <w:pPr>
        <w:rPr>
          <w:sz w:val="28"/>
        </w:rPr>
      </w:pPr>
    </w:p>
    <w:p w:rsidR="00BE5B93" w:rsidRDefault="00BE5B93">
      <w:pPr>
        <w:rPr>
          <w:sz w:val="28"/>
        </w:rPr>
      </w:pPr>
    </w:p>
    <w:sectPr w:rsidR="00BE5B93" w:rsidSect="00526C77">
      <w:headerReference w:type="default" r:id="rId7"/>
      <w:pgSz w:w="12240" w:h="15840"/>
      <w:pgMar w:top="1440" w:right="1800" w:bottom="1440" w:left="2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C2" w:rsidRDefault="005B56C2" w:rsidP="00526C77">
      <w:r>
        <w:separator/>
      </w:r>
    </w:p>
  </w:endnote>
  <w:endnote w:type="continuationSeparator" w:id="0">
    <w:p w:rsidR="005B56C2" w:rsidRDefault="005B56C2" w:rsidP="0052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C2" w:rsidRDefault="005B56C2" w:rsidP="00526C77">
      <w:r>
        <w:separator/>
      </w:r>
    </w:p>
  </w:footnote>
  <w:footnote w:type="continuationSeparator" w:id="0">
    <w:p w:rsidR="005B56C2" w:rsidRDefault="005B56C2" w:rsidP="00526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77" w:rsidRPr="00526C77" w:rsidRDefault="00526C77" w:rsidP="00526C77">
    <w:pPr>
      <w:pStyle w:val="Header"/>
      <w:jc w:val="right"/>
      <w:rPr>
        <w:i/>
      </w:rPr>
    </w:pPr>
    <w:r>
      <w:rPr>
        <w:i/>
      </w:rPr>
      <w:t>Key of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E4"/>
    <w:rsid w:val="00526C77"/>
    <w:rsid w:val="005B56C2"/>
    <w:rsid w:val="006D39BC"/>
    <w:rsid w:val="00BC7CD2"/>
    <w:rsid w:val="00BE5B93"/>
    <w:rsid w:val="00D42759"/>
    <w:rsid w:val="00DF44E4"/>
    <w:rsid w:val="00F456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94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77"/>
  </w:style>
  <w:style w:type="paragraph" w:styleId="Footer">
    <w:name w:val="footer"/>
    <w:basedOn w:val="Normal"/>
    <w:link w:val="FooterChar"/>
    <w:uiPriority w:val="99"/>
    <w:unhideWhenUsed/>
    <w:rsid w:val="00526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77"/>
  </w:style>
  <w:style w:type="paragraph" w:styleId="Footer">
    <w:name w:val="footer"/>
    <w:basedOn w:val="Normal"/>
    <w:link w:val="FooterChar"/>
    <w:uiPriority w:val="99"/>
    <w:unhideWhenUsed/>
    <w:rsid w:val="00526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ertschi\AppData\Local\Microsoft\Windows\Temporary%20Internet%20Files\Content.Outlook\6L0S0EQ1\Sanctuary%20(C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Sanctuary (C).dotx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 Come, Oh Come Emmanuel</vt:lpstr>
    </vt:vector>
  </TitlesOfParts>
  <Company>CITC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Baertschi</dc:creator>
  <cp:lastModifiedBy>Alan Baertschi</cp:lastModifiedBy>
  <cp:revision>1</cp:revision>
  <cp:lastPrinted>2006-12-17T20:09:00Z</cp:lastPrinted>
  <dcterms:created xsi:type="dcterms:W3CDTF">2015-09-14T13:17:00Z</dcterms:created>
  <dcterms:modified xsi:type="dcterms:W3CDTF">2015-09-14T13:17:00Z</dcterms:modified>
</cp:coreProperties>
</file>